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17" w:rsidRDefault="007F4F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4CD8A" wp14:editId="470DE40D">
                <wp:simplePos x="0" y="0"/>
                <wp:positionH relativeFrom="column">
                  <wp:posOffset>-1381125</wp:posOffset>
                </wp:positionH>
                <wp:positionV relativeFrom="paragraph">
                  <wp:posOffset>1314450</wp:posOffset>
                </wp:positionV>
                <wp:extent cx="9763125" cy="56959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3125" cy="569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3B6" w:rsidRPr="00B25364" w:rsidRDefault="001B7057" w:rsidP="005060F0">
                            <w:pPr>
                              <w:spacing w:afterLines="300" w:after="720"/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</w:pPr>
                            <w:r w:rsidRPr="0069335D">
                              <w:rPr>
                                <w:rFonts w:ascii="Agency FB" w:hAnsi="Agency FB" w:cs="Adobe Naskh Medium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E21B18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17942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1B5C17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           </w:t>
                            </w:r>
                            <w:r w:rsidR="004D0621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381ED5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060F0" w:rsidRPr="0069335D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B25364">
                              <w:rPr>
                                <w:rFonts w:ascii="Adobe Devanagari" w:hAnsi="Adobe Devanagari" w:cs="Adobe Devanagari"/>
                                <w:b/>
                                <w:color w:val="595959" w:themeColor="text1" w:themeTint="A6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DF31FB" w:rsidRPr="00B25364"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CERTIFICATE</w:t>
                            </w:r>
                            <w:r w:rsidR="00A003B6" w:rsidRPr="00B25364"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F31FB" w:rsidRPr="00B25364"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OF</w:t>
                            </w:r>
                            <w:r w:rsidR="00A003B6" w:rsidRPr="00B25364"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F31FB" w:rsidRPr="00B25364">
                              <w:rPr>
                                <w:rFonts w:ascii="Britannic Bold" w:hAnsi="Britannic Bold" w:cs="Adobe Arabic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PARTICIPATION</w:t>
                            </w:r>
                          </w:p>
                          <w:p w:rsidR="007F4F79" w:rsidRPr="00B25364" w:rsidRDefault="007F4F79" w:rsidP="00B25364">
                            <w:pPr>
                              <w:spacing w:afterLines="100" w:after="240"/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F338E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8293B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8F338E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8293B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B5C17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A8293B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4D0621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81ED5" w:rsidRPr="0069335D">
                              <w:rPr>
                                <w:rFonts w:ascii="Adobe Caslon Pro Bold" w:hAnsi="Adobe Caslon Pro Bold" w:cs="Adobe Naskh Medium"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This </w:t>
                            </w:r>
                            <w:r w:rsidR="00381ED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Certificate is given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to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B6D1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17942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______</w:t>
                            </w:r>
                            <w:r w:rsidR="00DF31FB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</w:t>
                            </w:r>
                            <w:r w:rsidR="00381ED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</w:t>
                            </w:r>
                          </w:p>
                          <w:p w:rsidR="007F4F79" w:rsidRPr="00B25364" w:rsidRDefault="007F4F79" w:rsidP="00B25364">
                            <w:pPr>
                              <w:spacing w:afterLines="100" w:after="240"/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DF31FB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F338E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A8293B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C63A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For </w:t>
                            </w:r>
                            <w:r w:rsid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his/her great team spirit </w:t>
                            </w:r>
                            <w:r w:rsidR="00EC63A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in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Training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0760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S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ession</w:t>
                            </w:r>
                            <w:r w:rsidR="00EC63A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7F4F79" w:rsidRPr="00B25364" w:rsidRDefault="007F4F79" w:rsidP="00B25364">
                            <w:pPr>
                              <w:spacing w:afterLines="300" w:after="720"/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C815B0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8293B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     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5060F0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On</w:t>
                            </w:r>
                            <w:r w:rsidR="00B17942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__</w:t>
                            </w:r>
                            <w:r w:rsidR="008F338E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</w:t>
                            </w:r>
                            <w:r w:rsidR="00C815B0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at _</w:t>
                            </w:r>
                            <w:r w:rsidR="008F338E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</w:t>
                            </w:r>
                            <w:r w:rsidR="00C815B0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</w:t>
                            </w:r>
                            <w:r w:rsidR="00C815B0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________</w:t>
                            </w:r>
                            <w:bookmarkStart w:id="0" w:name="_GoBack"/>
                            <w:bookmarkEnd w:id="0"/>
                          </w:p>
                          <w:p w:rsidR="00363676" w:rsidRPr="00B25364" w:rsidRDefault="00363676" w:rsidP="00B25364">
                            <w:pPr>
                              <w:spacing w:after="0"/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                                  </w:t>
                            </w:r>
                            <w:r w:rsidR="00897576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_________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____              </w:t>
                            </w:r>
                            <w:r w:rsidR="00104117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="00B25364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81ED5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____________</w:t>
                            </w:r>
                          </w:p>
                          <w:p w:rsidR="00363676" w:rsidRPr="00B25364" w:rsidRDefault="00363676" w:rsidP="00DF31FB">
                            <w:pPr>
                              <w:spacing w:after="40"/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E21B18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53188A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B5C17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  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69335D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D0621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25364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="00B25364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Signature                                            </w:t>
                            </w:r>
                            <w:r w:rsidR="00B25364"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Pr="00B25364">
                              <w:rPr>
                                <w:rFonts w:ascii="Adobe Caslon Pro Bold" w:hAnsi="Adobe Caslon Pro Bold" w:cs="Adobe Hebrew"/>
                                <w:color w:val="595959" w:themeColor="text1" w:themeTint="A6"/>
                                <w:sz w:val="40"/>
                                <w:szCs w:val="4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8.75pt;margin-top:103.5pt;width:768.75pt;height:4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sE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" filled="f" stroked="f">
                <v:textbox>
                  <w:txbxContent>
                    <w:p w:rsidR="00A003B6" w:rsidRPr="00B25364" w:rsidRDefault="001B7057" w:rsidP="005060F0">
                      <w:pPr>
                        <w:spacing w:afterLines="300" w:after="720"/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</w:pPr>
                      <w:r w:rsidRPr="0069335D">
                        <w:rPr>
                          <w:rFonts w:ascii="Agency FB" w:hAnsi="Agency FB" w:cs="Adobe Naskh Medium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</w:t>
                      </w:r>
                      <w:r w:rsidR="00E21B18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</w:t>
                      </w:r>
                      <w:r w:rsidR="00B17942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      </w:t>
                      </w:r>
                      <w:r w:rsidR="001B5C17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           </w:t>
                      </w:r>
                      <w:r w:rsidR="004D0621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 </w:t>
                      </w:r>
                      <w:r w:rsidR="00381ED5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</w:t>
                      </w:r>
                      <w:r w:rsidR="005060F0" w:rsidRPr="0069335D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 </w:t>
                      </w:r>
                      <w:r w:rsidR="00B25364">
                        <w:rPr>
                          <w:rFonts w:ascii="Adobe Devanagari" w:hAnsi="Adobe Devanagari" w:cs="Adobe Devanagari"/>
                          <w:b/>
                          <w:color w:val="595959" w:themeColor="text1" w:themeTint="A6"/>
                          <w:sz w:val="56"/>
                          <w:szCs w:val="56"/>
                        </w:rPr>
                        <w:t xml:space="preserve">     </w:t>
                      </w:r>
                      <w:r w:rsidR="00DF31FB" w:rsidRPr="00B25364"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CERTIFICATE</w:t>
                      </w:r>
                      <w:r w:rsidR="00A003B6" w:rsidRPr="00B25364"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 xml:space="preserve"> </w:t>
                      </w:r>
                      <w:r w:rsidR="00DF31FB" w:rsidRPr="00B25364"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OF</w:t>
                      </w:r>
                      <w:r w:rsidR="00A003B6" w:rsidRPr="00B25364"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 xml:space="preserve"> </w:t>
                      </w:r>
                      <w:r w:rsidR="00DF31FB" w:rsidRPr="00B25364">
                        <w:rPr>
                          <w:rFonts w:ascii="Britannic Bold" w:hAnsi="Britannic Bold" w:cs="Adobe Arabic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PARTICIPATION</w:t>
                      </w:r>
                    </w:p>
                    <w:p w:rsidR="007F4F79" w:rsidRPr="00B25364" w:rsidRDefault="007F4F79" w:rsidP="00B25364">
                      <w:pPr>
                        <w:spacing w:afterLines="100" w:after="240"/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  </w:t>
                      </w:r>
                      <w:r w:rsidR="008F338E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</w:t>
                      </w:r>
                      <w:r w:rsidR="00A8293B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             </w:t>
                      </w:r>
                      <w:r w:rsidR="008F338E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="00A8293B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    </w:t>
                      </w:r>
                      <w:r w:rsidR="001B5C17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            </w:t>
                      </w:r>
                      <w:r w:rsidR="00A8293B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</w:t>
                      </w:r>
                      <w:r w:rsidR="004D0621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="00381ED5" w:rsidRPr="0069335D">
                        <w:rPr>
                          <w:rFonts w:ascii="Adobe Caslon Pro Bold" w:hAnsi="Adobe Caslon Pro Bold" w:cs="Adobe Naskh Medium"/>
                          <w:color w:val="595959" w:themeColor="text1" w:themeTint="A6"/>
                          <w:sz w:val="36"/>
                          <w:szCs w:val="36"/>
                        </w:rPr>
                        <w:t xml:space="preserve">  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This </w:t>
                      </w:r>
                      <w:r w:rsidR="00381ED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Certificate is given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to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0B6D1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B17942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______</w:t>
                      </w:r>
                      <w:r w:rsidR="00DF31FB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</w:t>
                      </w:r>
                      <w:r w:rsidR="00381ED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</w:t>
                      </w:r>
                    </w:p>
                    <w:p w:rsidR="007F4F79" w:rsidRPr="00B25364" w:rsidRDefault="007F4F79" w:rsidP="00B25364">
                      <w:pPr>
                        <w:spacing w:afterLines="100" w:after="240"/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</w:t>
                      </w:r>
                      <w:r w:rsidR="00DF31FB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8F338E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</w:t>
                      </w:r>
                      <w:r w:rsidR="00A8293B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     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</w:t>
                      </w:r>
                      <w:r w:rsid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EC63A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For </w:t>
                      </w:r>
                      <w:r w:rsid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his/her great team spirit </w:t>
                      </w:r>
                      <w:r w:rsidR="00EC63A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in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Training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60760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S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ession</w:t>
                      </w:r>
                      <w:r w:rsidR="00EC63A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7F4F79" w:rsidRPr="00B25364" w:rsidRDefault="007F4F79" w:rsidP="00B25364">
                      <w:pPr>
                        <w:spacing w:afterLines="300" w:after="720"/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</w:t>
                      </w:r>
                      <w:r w:rsidR="00C815B0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</w:t>
                      </w:r>
                      <w:r w:rsidR="00A8293B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     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</w:t>
                      </w:r>
                      <w:r w:rsid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</w:t>
                      </w:r>
                      <w:r w:rsidR="005060F0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On</w:t>
                      </w:r>
                      <w:r w:rsidR="00B17942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__</w:t>
                      </w:r>
                      <w:r w:rsidR="008F338E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</w:t>
                      </w:r>
                      <w:r w:rsidR="00C815B0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at _</w:t>
                      </w:r>
                      <w:r w:rsidR="008F338E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</w:t>
                      </w:r>
                      <w:r w:rsidR="00C815B0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</w:t>
                      </w:r>
                      <w:r w:rsidR="00C815B0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________</w:t>
                      </w:r>
                      <w:bookmarkStart w:id="1" w:name="_GoBack"/>
                      <w:bookmarkEnd w:id="1"/>
                    </w:p>
                    <w:p w:rsidR="00363676" w:rsidRPr="00B25364" w:rsidRDefault="00363676" w:rsidP="00B25364">
                      <w:pPr>
                        <w:spacing w:after="0"/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</w:t>
                      </w:r>
                      <w:r w:rsid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                                  </w:t>
                      </w:r>
                      <w:r w:rsidR="00897576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_________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____              </w:t>
                      </w:r>
                      <w:r w:rsidR="00104117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  </w:t>
                      </w:r>
                      <w:r w:rsidR="00B25364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</w:t>
                      </w:r>
                      <w:r w:rsidR="00381ED5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____________</w:t>
                      </w:r>
                    </w:p>
                    <w:p w:rsidR="00363676" w:rsidRPr="00B25364" w:rsidRDefault="00363676" w:rsidP="00DF31FB">
                      <w:pPr>
                        <w:spacing w:after="40"/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</w:t>
                      </w:r>
                      <w:r w:rsidR="00E21B18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</w:t>
                      </w:r>
                      <w:r w:rsidR="0053188A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1B5C17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  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</w:t>
                      </w:r>
                      <w:r w:rsidR="0069335D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</w:t>
                      </w:r>
                      <w:r w:rsidR="004D0621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="00B25364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</w:t>
                      </w:r>
                      <w:r w:rsid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        </w:t>
                      </w:r>
                      <w:r w:rsidR="00B25364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Signature                                            </w:t>
                      </w:r>
                      <w:r w:rsidR="00B25364"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 xml:space="preserve">       </w:t>
                      </w:r>
                      <w:r w:rsidRPr="00B25364">
                        <w:rPr>
                          <w:rFonts w:ascii="Adobe Caslon Pro Bold" w:hAnsi="Adobe Caslon Pro Bold" w:cs="Adobe Hebrew"/>
                          <w:color w:val="595959" w:themeColor="text1" w:themeTint="A6"/>
                          <w:sz w:val="40"/>
                          <w:szCs w:val="4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AB11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8F65" wp14:editId="4C2EFA65">
                <wp:simplePos x="0" y="0"/>
                <wp:positionH relativeFrom="column">
                  <wp:posOffset>921385</wp:posOffset>
                </wp:positionH>
                <wp:positionV relativeFrom="paragraph">
                  <wp:posOffset>425450</wp:posOffset>
                </wp:positionV>
                <wp:extent cx="6498590" cy="1117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90F" w:rsidRPr="002808CE" w:rsidRDefault="004C390F" w:rsidP="002808CE">
                            <w:pPr>
                              <w:rPr>
                                <w:rFonts w:ascii="Trajan Pro 3" w:hAnsi="Trajan Pro 3"/>
                                <w:color w:val="C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2.55pt;margin-top:33.5pt;width:511.7pt;height:8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" filled="f" stroked="f">
                <v:textbox style="mso-fit-shape-to-text:t">
                  <w:txbxContent>
                    <w:p w:rsidR="004C390F" w:rsidRPr="002808CE" w:rsidRDefault="004C390F" w:rsidP="002808CE">
                      <w:pPr>
                        <w:rPr>
                          <w:rFonts w:ascii="Trajan Pro 3" w:hAnsi="Trajan Pro 3"/>
                          <w:color w:val="C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378">
        <w:rPr>
          <w:noProof/>
        </w:rPr>
        <w:drawing>
          <wp:inline distT="0" distB="0" distL="0" distR="0" wp14:anchorId="4CEAED72" wp14:editId="6BA414EA">
            <wp:extent cx="8229421" cy="5815328"/>
            <wp:effectExtent l="0" t="0" r="635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printable cat adoption certific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421" cy="58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017" w:rsidSect="004C3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66" w:rsidRDefault="005F1066" w:rsidP="004C390F">
      <w:pPr>
        <w:spacing w:after="0" w:line="240" w:lineRule="auto"/>
      </w:pPr>
      <w:r>
        <w:separator/>
      </w:r>
    </w:p>
  </w:endnote>
  <w:endnote w:type="continuationSeparator" w:id="0">
    <w:p w:rsidR="005F1066" w:rsidRDefault="005F1066" w:rsidP="004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rajan Pro 3">
    <w:panose1 w:val="00000000000000000000"/>
    <w:charset w:val="00"/>
    <w:family w:val="roma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66" w:rsidRDefault="005F1066" w:rsidP="004C390F">
      <w:pPr>
        <w:spacing w:after="0" w:line="240" w:lineRule="auto"/>
      </w:pPr>
      <w:r>
        <w:separator/>
      </w:r>
    </w:p>
  </w:footnote>
  <w:footnote w:type="continuationSeparator" w:id="0">
    <w:p w:rsidR="005F1066" w:rsidRDefault="005F1066" w:rsidP="004C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FB"/>
    <w:rsid w:val="00024A94"/>
    <w:rsid w:val="00045406"/>
    <w:rsid w:val="00084096"/>
    <w:rsid w:val="000B6D16"/>
    <w:rsid w:val="00104117"/>
    <w:rsid w:val="001570B9"/>
    <w:rsid w:val="001944FC"/>
    <w:rsid w:val="001B5C17"/>
    <w:rsid w:val="001B7057"/>
    <w:rsid w:val="00230E82"/>
    <w:rsid w:val="002621E7"/>
    <w:rsid w:val="002808CE"/>
    <w:rsid w:val="00300E38"/>
    <w:rsid w:val="0030587A"/>
    <w:rsid w:val="00363676"/>
    <w:rsid w:val="00381ED5"/>
    <w:rsid w:val="003C1D08"/>
    <w:rsid w:val="003D3E2C"/>
    <w:rsid w:val="00413493"/>
    <w:rsid w:val="00425FBB"/>
    <w:rsid w:val="004754AD"/>
    <w:rsid w:val="004C390F"/>
    <w:rsid w:val="004C6CC1"/>
    <w:rsid w:val="004D0621"/>
    <w:rsid w:val="004F0697"/>
    <w:rsid w:val="005060F0"/>
    <w:rsid w:val="0051636E"/>
    <w:rsid w:val="0053188A"/>
    <w:rsid w:val="00567B12"/>
    <w:rsid w:val="005F1066"/>
    <w:rsid w:val="00607606"/>
    <w:rsid w:val="00686AD4"/>
    <w:rsid w:val="0069335D"/>
    <w:rsid w:val="00697FFB"/>
    <w:rsid w:val="006C7277"/>
    <w:rsid w:val="006D1E06"/>
    <w:rsid w:val="00717246"/>
    <w:rsid w:val="0076519C"/>
    <w:rsid w:val="00796887"/>
    <w:rsid w:val="007C5BD3"/>
    <w:rsid w:val="007F4F79"/>
    <w:rsid w:val="0088236C"/>
    <w:rsid w:val="00897576"/>
    <w:rsid w:val="008F338E"/>
    <w:rsid w:val="00906005"/>
    <w:rsid w:val="009A1FA3"/>
    <w:rsid w:val="009B3C2F"/>
    <w:rsid w:val="00A003B6"/>
    <w:rsid w:val="00A614A6"/>
    <w:rsid w:val="00A74141"/>
    <w:rsid w:val="00A8293B"/>
    <w:rsid w:val="00A93847"/>
    <w:rsid w:val="00AB11B2"/>
    <w:rsid w:val="00AC5440"/>
    <w:rsid w:val="00B12F66"/>
    <w:rsid w:val="00B17942"/>
    <w:rsid w:val="00B25364"/>
    <w:rsid w:val="00C815B0"/>
    <w:rsid w:val="00CB4632"/>
    <w:rsid w:val="00CD2C53"/>
    <w:rsid w:val="00D13E1E"/>
    <w:rsid w:val="00DC40D2"/>
    <w:rsid w:val="00DD284F"/>
    <w:rsid w:val="00DF31FB"/>
    <w:rsid w:val="00E21B18"/>
    <w:rsid w:val="00E37A76"/>
    <w:rsid w:val="00E83850"/>
    <w:rsid w:val="00E92E67"/>
    <w:rsid w:val="00EC63A5"/>
    <w:rsid w:val="00EF4963"/>
    <w:rsid w:val="00F35760"/>
    <w:rsid w:val="00FD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390F"/>
  </w:style>
  <w:style w:type="paragraph" w:styleId="Footer">
    <w:name w:val="footer"/>
    <w:basedOn w:val="Normal"/>
    <w:link w:val="FooterChar"/>
    <w:uiPriority w:val="99"/>
    <w:semiHidden/>
    <w:unhideWhenUsed/>
    <w:rsid w:val="004C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S%20work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2017-12-18T13:34:00Z</dcterms:created>
  <dcterms:modified xsi:type="dcterms:W3CDTF">2017-12-18T13:34:00Z</dcterms:modified>
</cp:coreProperties>
</file>